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E1FB"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12EA3227" w14:textId="77777777" w:rsidR="006F2E8A" w:rsidRDefault="006F2E8A" w:rsidP="006F2E8A">
      <w:pPr>
        <w:spacing w:after="0" w:line="276" w:lineRule="auto"/>
        <w:rPr>
          <w:rFonts w:ascii="Arial" w:eastAsia="Calibri" w:hAnsi="Arial" w:cs="Arial"/>
          <w:sz w:val="24"/>
          <w:szCs w:val="24"/>
        </w:rPr>
      </w:pPr>
    </w:p>
    <w:p w14:paraId="3D92BF16"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Dear Riccardo</w:t>
      </w:r>
    </w:p>
    <w:p w14:paraId="41B97C52" w14:textId="77777777" w:rsidR="003F37A9" w:rsidRPr="003F37A9" w:rsidRDefault="003F37A9" w:rsidP="003F37A9">
      <w:pPr>
        <w:spacing w:after="0" w:line="276" w:lineRule="auto"/>
        <w:rPr>
          <w:rFonts w:ascii="Arial" w:eastAsia="Calibri" w:hAnsi="Arial" w:cs="Arial"/>
          <w:sz w:val="24"/>
          <w:szCs w:val="24"/>
        </w:rPr>
      </w:pPr>
    </w:p>
    <w:p w14:paraId="03E31AA7" w14:textId="77777777" w:rsidR="003F37A9" w:rsidRPr="003F37A9" w:rsidRDefault="003F37A9" w:rsidP="003F37A9">
      <w:pPr>
        <w:spacing w:after="0" w:line="276" w:lineRule="auto"/>
        <w:rPr>
          <w:rFonts w:ascii="Arial" w:eastAsia="Calibri" w:hAnsi="Arial" w:cs="Arial"/>
          <w:b/>
          <w:sz w:val="24"/>
          <w:szCs w:val="24"/>
        </w:rPr>
      </w:pPr>
      <w:r w:rsidRPr="003F37A9">
        <w:rPr>
          <w:rFonts w:ascii="Arial" w:eastAsia="Calibri" w:hAnsi="Arial" w:cs="Arial"/>
          <w:b/>
          <w:sz w:val="24"/>
          <w:szCs w:val="24"/>
        </w:rPr>
        <w:t>Future Firefighter Project</w:t>
      </w:r>
    </w:p>
    <w:p w14:paraId="3A82295F" w14:textId="77777777" w:rsidR="003F37A9" w:rsidRPr="003F37A9" w:rsidRDefault="003F37A9" w:rsidP="003F37A9">
      <w:pPr>
        <w:spacing w:after="0" w:line="276" w:lineRule="auto"/>
        <w:rPr>
          <w:rFonts w:ascii="Arial" w:eastAsia="Calibri" w:hAnsi="Arial" w:cs="Arial"/>
          <w:sz w:val="24"/>
          <w:szCs w:val="24"/>
        </w:rPr>
      </w:pPr>
    </w:p>
    <w:p w14:paraId="2E79FDE6"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190E38F9" w14:textId="77777777" w:rsidR="003F37A9" w:rsidRPr="003F37A9" w:rsidRDefault="003F37A9" w:rsidP="003F37A9">
      <w:pPr>
        <w:spacing w:after="0" w:line="276" w:lineRule="auto"/>
        <w:rPr>
          <w:rFonts w:ascii="Arial" w:eastAsia="Calibri" w:hAnsi="Arial" w:cs="Arial"/>
          <w:sz w:val="24"/>
          <w:szCs w:val="24"/>
        </w:rPr>
      </w:pPr>
    </w:p>
    <w:p w14:paraId="51AC68D2"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5E3E1B40" w14:textId="77777777" w:rsidR="003F37A9" w:rsidRPr="003F37A9" w:rsidRDefault="003F37A9" w:rsidP="003F37A9">
      <w:pPr>
        <w:spacing w:after="0" w:line="276" w:lineRule="auto"/>
        <w:rPr>
          <w:rFonts w:ascii="Arial" w:eastAsia="Calibri" w:hAnsi="Arial" w:cs="Arial"/>
          <w:sz w:val="24"/>
          <w:szCs w:val="24"/>
        </w:rPr>
      </w:pPr>
    </w:p>
    <w:p w14:paraId="0FA853B9" w14:textId="77777777" w:rsidR="003F37A9" w:rsidRPr="003F37A9" w:rsidRDefault="00000000" w:rsidP="003F37A9">
      <w:pPr>
        <w:spacing w:after="0" w:line="276" w:lineRule="auto"/>
        <w:rPr>
          <w:rFonts w:ascii="Arial" w:eastAsia="Calibri" w:hAnsi="Arial" w:cs="Arial"/>
          <w:sz w:val="24"/>
          <w:szCs w:val="24"/>
        </w:rPr>
      </w:pPr>
      <w:hyperlink r:id="rId9" w:history="1">
        <w:r w:rsidR="003F37A9" w:rsidRPr="003F37A9">
          <w:rPr>
            <w:rStyle w:val="Hyperlink"/>
            <w:rFonts w:ascii="Arial" w:eastAsia="Calibri" w:hAnsi="Arial" w:cs="Arial"/>
            <w:sz w:val="24"/>
            <w:szCs w:val="24"/>
          </w:rPr>
          <w:t>The Future Fire Fighter - National NFCC Fire Commercial Transformation Programme (nfcc-procurementhub.org.uk)</w:t>
        </w:r>
      </w:hyperlink>
    </w:p>
    <w:p w14:paraId="47A0A225" w14:textId="77777777" w:rsidR="003F37A9" w:rsidRPr="003F37A9" w:rsidRDefault="003F37A9" w:rsidP="003F37A9">
      <w:pPr>
        <w:spacing w:after="0" w:line="276" w:lineRule="auto"/>
        <w:rPr>
          <w:rFonts w:ascii="Arial" w:eastAsia="Calibri" w:hAnsi="Arial" w:cs="Arial"/>
          <w:sz w:val="24"/>
          <w:szCs w:val="24"/>
        </w:rPr>
      </w:pPr>
    </w:p>
    <w:p w14:paraId="78793948"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5D97892C" w14:textId="77777777" w:rsidR="003F37A9" w:rsidRPr="003F37A9" w:rsidRDefault="003F37A9" w:rsidP="003F37A9">
      <w:pPr>
        <w:spacing w:after="0" w:line="276" w:lineRule="auto"/>
        <w:rPr>
          <w:rFonts w:ascii="Arial" w:eastAsia="Calibri" w:hAnsi="Arial" w:cs="Arial"/>
          <w:sz w:val="24"/>
          <w:szCs w:val="24"/>
        </w:rPr>
      </w:pPr>
    </w:p>
    <w:p w14:paraId="19764D4E"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6A806786" w14:textId="77777777" w:rsidR="003F37A9" w:rsidRPr="003F37A9" w:rsidRDefault="003F37A9" w:rsidP="003F37A9">
      <w:pPr>
        <w:spacing w:after="0" w:line="276" w:lineRule="auto"/>
        <w:rPr>
          <w:rFonts w:ascii="Arial" w:eastAsia="Calibri" w:hAnsi="Arial" w:cs="Arial"/>
          <w:sz w:val="24"/>
          <w:szCs w:val="24"/>
        </w:rPr>
      </w:pPr>
    </w:p>
    <w:p w14:paraId="5B1076BD"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 xml:space="preserve">Dstl will undertake this important research and will be arranging an interview with the Fire Brigades Union (FBU)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21A8228E" w14:textId="77777777" w:rsidR="003F37A9" w:rsidRPr="003F37A9" w:rsidRDefault="003F37A9" w:rsidP="003F37A9">
      <w:pPr>
        <w:spacing w:after="0" w:line="276" w:lineRule="auto"/>
        <w:rPr>
          <w:rFonts w:ascii="Arial" w:eastAsia="Calibri" w:hAnsi="Arial" w:cs="Arial"/>
          <w:sz w:val="24"/>
          <w:szCs w:val="24"/>
        </w:rPr>
      </w:pPr>
    </w:p>
    <w:p w14:paraId="4A4258A8"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lastRenderedPageBreak/>
        <w:t>Please bear in mind we are also arranging interviews with Fire Officers Association, Fire and Rescue Service Association, Women in the Fire Service and Asian Fire Service Association to ensure a diverse response from staff organisations.</w:t>
      </w:r>
    </w:p>
    <w:p w14:paraId="6E501246" w14:textId="77777777" w:rsidR="003F37A9" w:rsidRPr="003F37A9" w:rsidRDefault="003F37A9" w:rsidP="003F37A9">
      <w:pPr>
        <w:spacing w:after="0" w:line="276" w:lineRule="auto"/>
        <w:rPr>
          <w:rFonts w:ascii="Arial" w:eastAsia="Calibri" w:hAnsi="Arial" w:cs="Arial"/>
          <w:sz w:val="24"/>
          <w:szCs w:val="24"/>
        </w:rPr>
      </w:pPr>
    </w:p>
    <w:p w14:paraId="10DA0131"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166C6EB9" w14:textId="77777777" w:rsidR="003F37A9" w:rsidRPr="003F37A9" w:rsidRDefault="003F37A9" w:rsidP="003F37A9">
      <w:pPr>
        <w:spacing w:after="0" w:line="276" w:lineRule="auto"/>
        <w:rPr>
          <w:rFonts w:ascii="Arial" w:eastAsia="Calibri" w:hAnsi="Arial" w:cs="Arial"/>
          <w:sz w:val="24"/>
          <w:szCs w:val="24"/>
        </w:rPr>
      </w:pPr>
    </w:p>
    <w:p w14:paraId="58E07257"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358F6A38" w14:textId="77777777" w:rsidR="003F37A9" w:rsidRPr="003F37A9" w:rsidRDefault="003F37A9" w:rsidP="003F37A9">
      <w:pPr>
        <w:spacing w:after="0" w:line="276" w:lineRule="auto"/>
        <w:rPr>
          <w:rFonts w:ascii="Arial" w:eastAsia="Calibri" w:hAnsi="Arial" w:cs="Arial"/>
          <w:sz w:val="24"/>
          <w:szCs w:val="24"/>
        </w:rPr>
      </w:pPr>
    </w:p>
    <w:p w14:paraId="59EAAE6C"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3F37A9">
          <w:rPr>
            <w:rStyle w:val="Hyperlink"/>
            <w:rFonts w:ascii="Arial" w:eastAsia="Calibri" w:hAnsi="Arial" w:cs="Arial"/>
            <w:sz w:val="24"/>
            <w:szCs w:val="24"/>
          </w:rPr>
          <w:t>brett.egan-briers@kent.fire-uk.org</w:t>
        </w:r>
      </w:hyperlink>
      <w:r w:rsidRPr="003F37A9">
        <w:rPr>
          <w:rFonts w:ascii="Arial" w:eastAsia="Calibri" w:hAnsi="Arial" w:cs="Arial"/>
          <w:sz w:val="24"/>
          <w:szCs w:val="24"/>
        </w:rPr>
        <w:t xml:space="preserve">.  </w:t>
      </w:r>
    </w:p>
    <w:p w14:paraId="1B325B66" w14:textId="77777777" w:rsidR="003F37A9" w:rsidRPr="003F37A9" w:rsidRDefault="003F37A9" w:rsidP="003F37A9">
      <w:pPr>
        <w:spacing w:after="0" w:line="276" w:lineRule="auto"/>
        <w:rPr>
          <w:rFonts w:ascii="Arial" w:eastAsia="Calibri" w:hAnsi="Arial" w:cs="Arial"/>
          <w:sz w:val="24"/>
          <w:szCs w:val="24"/>
        </w:rPr>
      </w:pPr>
    </w:p>
    <w:p w14:paraId="75E91CB0"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Can I also remind you that NFCC PPE/C committee also has a dedicated page:</w:t>
      </w:r>
    </w:p>
    <w:p w14:paraId="0AFE7477" w14:textId="77777777" w:rsidR="003F37A9" w:rsidRPr="003F37A9" w:rsidRDefault="003F37A9" w:rsidP="003F37A9">
      <w:pPr>
        <w:spacing w:after="0" w:line="276" w:lineRule="auto"/>
        <w:rPr>
          <w:rFonts w:ascii="Arial" w:eastAsia="Calibri" w:hAnsi="Arial" w:cs="Arial"/>
          <w:sz w:val="24"/>
          <w:szCs w:val="24"/>
        </w:rPr>
      </w:pPr>
    </w:p>
    <w:p w14:paraId="5EC6BBB1" w14:textId="77777777" w:rsidR="003F37A9" w:rsidRPr="003F37A9" w:rsidRDefault="00000000" w:rsidP="003F37A9">
      <w:pPr>
        <w:spacing w:after="0" w:line="276" w:lineRule="auto"/>
        <w:rPr>
          <w:rFonts w:ascii="Arial" w:eastAsia="Calibri" w:hAnsi="Arial" w:cs="Arial"/>
          <w:sz w:val="24"/>
          <w:szCs w:val="24"/>
        </w:rPr>
      </w:pPr>
      <w:hyperlink r:id="rId11" w:history="1">
        <w:r w:rsidR="003F37A9" w:rsidRPr="003F37A9">
          <w:rPr>
            <w:rStyle w:val="Hyperlink"/>
            <w:rFonts w:ascii="Arial" w:eastAsia="Calibri" w:hAnsi="Arial" w:cs="Arial"/>
            <w:sz w:val="24"/>
            <w:szCs w:val="24"/>
          </w:rPr>
          <w:t>NFCC PPE &amp; Clothing Committee | National Fire Commercial Programme (nfcc-procurementhub.org.uk)</w:t>
        </w:r>
      </w:hyperlink>
    </w:p>
    <w:p w14:paraId="091B5390" w14:textId="77777777" w:rsidR="003F37A9" w:rsidRPr="003F37A9" w:rsidRDefault="003F37A9" w:rsidP="003F37A9">
      <w:pPr>
        <w:spacing w:after="0" w:line="276" w:lineRule="auto"/>
        <w:rPr>
          <w:rFonts w:ascii="Arial" w:eastAsia="Calibri" w:hAnsi="Arial" w:cs="Arial"/>
          <w:sz w:val="24"/>
          <w:szCs w:val="24"/>
        </w:rPr>
      </w:pPr>
    </w:p>
    <w:p w14:paraId="7861821E"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We look forward to working with you on this incredibly exciting and important project</w:t>
      </w:r>
    </w:p>
    <w:p w14:paraId="4FC9ABB0" w14:textId="77777777" w:rsidR="003F37A9" w:rsidRPr="003F37A9" w:rsidRDefault="003F37A9" w:rsidP="003F37A9">
      <w:pPr>
        <w:spacing w:after="0" w:line="276" w:lineRule="auto"/>
        <w:rPr>
          <w:rFonts w:ascii="Arial" w:eastAsia="Calibri" w:hAnsi="Arial" w:cs="Arial"/>
          <w:sz w:val="24"/>
          <w:szCs w:val="24"/>
        </w:rPr>
      </w:pPr>
    </w:p>
    <w:p w14:paraId="06CC6345" w14:textId="77777777" w:rsidR="003F37A9" w:rsidRPr="003F37A9" w:rsidRDefault="003F37A9" w:rsidP="003F37A9">
      <w:pPr>
        <w:spacing w:after="0" w:line="276" w:lineRule="auto"/>
        <w:rPr>
          <w:rFonts w:ascii="Arial" w:eastAsia="Calibri" w:hAnsi="Arial" w:cs="Arial"/>
          <w:sz w:val="24"/>
          <w:szCs w:val="24"/>
        </w:rPr>
      </w:pPr>
      <w:r w:rsidRPr="003F37A9">
        <w:rPr>
          <w:rFonts w:ascii="Arial" w:eastAsia="Calibri" w:hAnsi="Arial" w:cs="Arial"/>
          <w:sz w:val="24"/>
          <w:szCs w:val="24"/>
        </w:rPr>
        <w:t xml:space="preserve">Regards </w:t>
      </w:r>
    </w:p>
    <w:p w14:paraId="6A0909DB" w14:textId="77777777" w:rsidR="003F37A9" w:rsidRDefault="003F37A9" w:rsidP="006F2E8A">
      <w:pPr>
        <w:spacing w:after="0" w:line="276" w:lineRule="auto"/>
        <w:rPr>
          <w:rFonts w:ascii="Arial" w:eastAsia="Calibri" w:hAnsi="Arial" w:cs="Arial"/>
          <w:sz w:val="24"/>
          <w:szCs w:val="24"/>
        </w:rPr>
      </w:pPr>
    </w:p>
    <w:p w14:paraId="77CC14CF" w14:textId="77777777" w:rsidR="006F2E8A" w:rsidRPr="006F2E8A" w:rsidRDefault="006F2E8A" w:rsidP="006F2E8A">
      <w:pPr>
        <w:spacing w:after="0" w:line="276" w:lineRule="auto"/>
        <w:rPr>
          <w:rFonts w:ascii="Arial" w:eastAsia="Calibri" w:hAnsi="Arial" w:cs="Arial"/>
          <w:sz w:val="24"/>
          <w:szCs w:val="24"/>
        </w:rPr>
      </w:pPr>
      <w:r>
        <w:rPr>
          <w:rFonts w:ascii="Arial" w:eastAsia="Calibri" w:hAnsi="Arial" w:cs="Arial"/>
          <w:sz w:val="24"/>
          <w:szCs w:val="24"/>
        </w:rPr>
        <w:t>Steve</w:t>
      </w:r>
    </w:p>
    <w:p w14:paraId="6B474BDF" w14:textId="77777777" w:rsidR="008022E2" w:rsidRPr="008022E2" w:rsidRDefault="008022E2" w:rsidP="008022E2">
      <w:pPr>
        <w:spacing w:after="0" w:line="276" w:lineRule="auto"/>
        <w:rPr>
          <w:rFonts w:ascii="Arial" w:eastAsia="Calibri" w:hAnsi="Arial" w:cs="Arial"/>
          <w:sz w:val="24"/>
          <w:szCs w:val="24"/>
        </w:rPr>
      </w:pPr>
    </w:p>
    <w:p w14:paraId="2936A1D3"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2FEAE037" w14:textId="77777777" w:rsidR="00A62A5F" w:rsidRPr="00A62A5F" w:rsidRDefault="00A62A5F" w:rsidP="00A62A5F">
      <w:pPr>
        <w:spacing w:after="0" w:line="276" w:lineRule="auto"/>
        <w:rPr>
          <w:rFonts w:ascii="Arial" w:eastAsia="Calibri" w:hAnsi="Arial" w:cs="Arial"/>
          <w:sz w:val="24"/>
          <w:szCs w:val="24"/>
        </w:rPr>
      </w:pPr>
    </w:p>
    <w:p w14:paraId="60A8592C"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3571D9DB"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E871" w14:textId="77777777" w:rsidR="00564B94" w:rsidRDefault="00564B94" w:rsidP="00324706">
      <w:pPr>
        <w:spacing w:after="0" w:line="240" w:lineRule="auto"/>
      </w:pPr>
      <w:r>
        <w:separator/>
      </w:r>
    </w:p>
  </w:endnote>
  <w:endnote w:type="continuationSeparator" w:id="0">
    <w:p w14:paraId="6861C541" w14:textId="77777777" w:rsidR="00564B94" w:rsidRDefault="00564B94"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3D32"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39287C0F"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612C1D92"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7CD8" w14:textId="77777777" w:rsidR="00564B94" w:rsidRDefault="00564B94" w:rsidP="00324706">
      <w:pPr>
        <w:spacing w:after="0" w:line="240" w:lineRule="auto"/>
      </w:pPr>
      <w:r>
        <w:separator/>
      </w:r>
    </w:p>
  </w:footnote>
  <w:footnote w:type="continuationSeparator" w:id="0">
    <w:p w14:paraId="48D37110" w14:textId="77777777" w:rsidR="00564B94" w:rsidRDefault="00564B94"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529E" w14:textId="77777777" w:rsidR="00324706" w:rsidRDefault="003E24F1" w:rsidP="00324706">
    <w:pPr>
      <w:pStyle w:val="Header"/>
      <w:jc w:val="right"/>
    </w:pPr>
    <w:r w:rsidRPr="003E24F1">
      <w:rPr>
        <w:noProof/>
        <w:lang w:eastAsia="en-GB"/>
      </w:rPr>
      <w:drawing>
        <wp:inline distT="0" distB="0" distL="0" distR="0" wp14:anchorId="19758150" wp14:editId="4BEE9ED9">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5A521CDC"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F9"/>
    <w:rsid w:val="0001123B"/>
    <w:rsid w:val="002F2E02"/>
    <w:rsid w:val="00324706"/>
    <w:rsid w:val="003E24F1"/>
    <w:rsid w:val="003F37A9"/>
    <w:rsid w:val="00407B6A"/>
    <w:rsid w:val="00564B94"/>
    <w:rsid w:val="00687B86"/>
    <w:rsid w:val="006F2E8A"/>
    <w:rsid w:val="008022E2"/>
    <w:rsid w:val="00847600"/>
    <w:rsid w:val="008D2F1A"/>
    <w:rsid w:val="008F42D0"/>
    <w:rsid w:val="009F35AD"/>
    <w:rsid w:val="00A5089C"/>
    <w:rsid w:val="00A62A5F"/>
    <w:rsid w:val="00AA7574"/>
    <w:rsid w:val="00B44BF9"/>
    <w:rsid w:val="00B764CB"/>
    <w:rsid w:val="00D41DC1"/>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1CF8"/>
  <w15:chartTrackingRefBased/>
  <w15:docId w15:val="{2702F75F-6D98-B747-BCB3-61F5BC65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FB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0ECC8A2C324CA34EB552BC973077" ma:contentTypeVersion="4" ma:contentTypeDescription="Create a new document." ma:contentTypeScope="" ma:versionID="06530e4ac07d318f985c4da2bebd96b4">
  <xsd:schema xmlns:xsd="http://www.w3.org/2001/XMLSchema" xmlns:xs="http://www.w3.org/2001/XMLSchema" xmlns:p="http://schemas.microsoft.com/office/2006/metadata/properties" xmlns:ns2="e3dcd109-1e2a-48d6-ad4b-fcef81b33019" targetNamespace="http://schemas.microsoft.com/office/2006/metadata/properties" ma:root="true" ma:fieldsID="94e244c2f39ee750278a9f4c4d5f5825" ns2:_="">
    <xsd:import namespace="e3dcd109-1e2a-48d6-ad4b-fcef81b33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cd109-1e2a-48d6-ad4b-fcef81b33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24AFF-6995-449F-9EC6-4450D7BF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cd109-1e2a-48d6-ad4b-fcef81b3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Letter for FBU.dotx</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2022-09-07T08:45:00Z</dcterms:created>
  <dcterms:modified xsi:type="dcterms:W3CDTF">2022-09-07T08:45:00Z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